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6AE4" w14:textId="77777777" w:rsidR="008227FD" w:rsidRDefault="00802CB5" w:rsidP="008227FD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57413" wp14:editId="72D2BB51">
                <wp:simplePos x="0" y="0"/>
                <wp:positionH relativeFrom="column">
                  <wp:posOffset>552450</wp:posOffset>
                </wp:positionH>
                <wp:positionV relativeFrom="paragraph">
                  <wp:posOffset>125730</wp:posOffset>
                </wp:positionV>
                <wp:extent cx="3705225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46D1A" w14:textId="77777777" w:rsidR="008227FD" w:rsidRPr="00802CB5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02CB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Carta de Presentación Servicio Social (Estudiantes con Seguro Escolar)</w:t>
                            </w:r>
                          </w:p>
                          <w:p w14:paraId="45DA84A4" w14:textId="77777777" w:rsidR="008227FD" w:rsidRPr="00A8144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D57413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43.5pt;margin-top:9.9pt;width:291.75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" filled="f" stroked="f">
                <v:textbox>
                  <w:txbxContent>
                    <w:p w14:paraId="75046D1A" w14:textId="77777777" w:rsidR="008227FD" w:rsidRPr="00802CB5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802CB5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Carta de Presentación Servicio Social (Estudiantes con Seguro Escolar)</w:t>
                      </w:r>
                    </w:p>
                    <w:p w14:paraId="45DA84A4" w14:textId="77777777" w:rsidR="008227FD" w:rsidRPr="00A8144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8F808" wp14:editId="6B000A12">
                <wp:simplePos x="0" y="0"/>
                <wp:positionH relativeFrom="column">
                  <wp:posOffset>3670935</wp:posOffset>
                </wp:positionH>
                <wp:positionV relativeFrom="paragraph">
                  <wp:posOffset>133350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8256" w14:textId="77777777" w:rsidR="008227FD" w:rsidRPr="00ED457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68F808" id="Cuadro de texto 12" o:spid="_x0000_s1027" type="#_x0000_t202" style="position:absolute;margin-left:289.05pt;margin-top:10.5pt;width:133.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" filled="f" stroked="f">
                <v:textbox>
                  <w:txbxContent>
                    <w:p w14:paraId="2FC08256" w14:textId="77777777" w:rsidR="008227FD" w:rsidRPr="00ED457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FOR-05-04-13</w:t>
                      </w:r>
                    </w:p>
                  </w:txbxContent>
                </v:textbox>
              </v:shape>
            </w:pict>
          </mc:Fallback>
        </mc:AlternateContent>
      </w:r>
      <w:r w:rsidRPr="007F0B6A">
        <w:rPr>
          <w:noProof/>
          <w:lang w:val="es-MX" w:eastAsia="es-MX"/>
        </w:rPr>
        <w:drawing>
          <wp:inline distT="0" distB="0" distL="0" distR="0" wp14:anchorId="7B8F3318" wp14:editId="3FA828EA">
            <wp:extent cx="6391275" cy="631825"/>
            <wp:effectExtent l="0" t="0" r="9525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673" cy="63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7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662F7" wp14:editId="0E7F5BED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FDBAF" w14:textId="787C886B" w:rsidR="008227F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82386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29 de enero de 2025</w:t>
                            </w:r>
                          </w:p>
                          <w:p w14:paraId="3B9BB05A" w14:textId="77777777" w:rsidR="008227F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662F7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margin-left:49.05pt;margin-top:29.8pt;width:255.8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SJ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" filled="f" stroked="f">
                <v:textbox>
                  <w:txbxContent>
                    <w:p w14:paraId="5DFFDBAF" w14:textId="787C886B" w:rsidR="008227F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82386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29 de enero de 2025</w:t>
                      </w:r>
                    </w:p>
                    <w:p w14:paraId="3B9BB05A" w14:textId="77777777" w:rsidR="008227FD" w:rsidRDefault="008227FD" w:rsidP="008227FD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8227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63D6F" wp14:editId="6F9F96D9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E43C3" w14:textId="63D2F939" w:rsidR="008227FD" w:rsidRPr="00606F98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 w:rsidR="0069161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F63D6F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9" type="#_x0000_t202" style="position:absolute;margin-left:304.8pt;margin-top:29.05pt;width:86.2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682E43C3" w14:textId="63D2F939" w:rsidR="008227FD" w:rsidRPr="00606F98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 w:rsidR="0069161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89386BF" w14:textId="77777777" w:rsidR="009C146A" w:rsidRDefault="00A02646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586B06A1" wp14:editId="1CEA3BD0">
            <wp:simplePos x="0" y="0"/>
            <wp:positionH relativeFrom="column">
              <wp:posOffset>-687705</wp:posOffset>
            </wp:positionH>
            <wp:positionV relativeFrom="paragraph">
              <wp:posOffset>-334645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EA4FFAA" w14:textId="188AD07F" w:rsidR="00FD0A08" w:rsidRDefault="00886576" w:rsidP="00E913C0">
      <w:pPr>
        <w:tabs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82386D">
        <w:rPr>
          <w:rFonts w:cs="Arial"/>
          <w:noProof/>
          <w:lang w:val="es-MX"/>
        </w:rPr>
        <w:t>29</w:t>
      </w:r>
      <w:r w:rsidR="0082386D">
        <w:rPr>
          <w:rFonts w:cs="Arial"/>
          <w:noProof/>
          <w:lang w:val="es-MX"/>
        </w:rPr>
        <w:t xml:space="preserve"> de enero de 2025</w:t>
      </w:r>
      <w:r w:rsidR="00061BB7">
        <w:rPr>
          <w:rFonts w:cs="Arial"/>
          <w:lang w:val="es-MX"/>
        </w:rPr>
        <w:fldChar w:fldCharType="end"/>
      </w:r>
      <w:r>
        <w:rPr>
          <w:rFonts w:cs="Arial"/>
          <w:lang w:val="es-MX"/>
        </w:rPr>
        <w:t xml:space="preserve"> </w:t>
      </w:r>
    </w:p>
    <w:p w14:paraId="3AF0F207" w14:textId="77777777" w:rsidR="00E1094D" w:rsidRPr="00E938AF" w:rsidRDefault="00E1094D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E938AF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E938AF">
        <w:rPr>
          <w:b/>
          <w:caps/>
          <w:sz w:val="22"/>
        </w:rPr>
        <w:instrText xml:space="preserve"> FORMTEXT </w:instrText>
      </w:r>
      <w:r w:rsidRPr="00E938AF">
        <w:rPr>
          <w:b/>
          <w:caps/>
          <w:sz w:val="22"/>
        </w:rPr>
      </w:r>
      <w:r w:rsidRPr="00E938AF">
        <w:rPr>
          <w:b/>
          <w:caps/>
          <w:sz w:val="22"/>
        </w:rPr>
        <w:fldChar w:fldCharType="separate"/>
      </w:r>
      <w:r w:rsidRPr="00E938AF">
        <w:rPr>
          <w:b/>
          <w:caps/>
          <w:noProof/>
          <w:sz w:val="22"/>
        </w:rPr>
        <w:t>TITULAR (GRADO ACADÉMICO, NOMBRE COMPLETO)</w:t>
      </w:r>
      <w:r w:rsidRPr="00E938AF">
        <w:rPr>
          <w:b/>
          <w:caps/>
          <w:sz w:val="22"/>
        </w:rPr>
        <w:fldChar w:fldCharType="end"/>
      </w:r>
      <w:r w:rsidRPr="00E938AF">
        <w:rPr>
          <w:rFonts w:cs="Arial"/>
          <w:b/>
          <w:i/>
          <w:caps/>
          <w:sz w:val="22"/>
          <w:lang w:val="es-MX"/>
        </w:rPr>
        <w:t xml:space="preserve"> </w:t>
      </w:r>
      <w:r w:rsidRPr="00E938AF">
        <w:rPr>
          <w:rFonts w:cs="Arial"/>
          <w:caps/>
          <w:sz w:val="22"/>
          <w:lang w:val="es-MX"/>
        </w:rPr>
        <w:t xml:space="preserve"> </w:t>
      </w:r>
    </w:p>
    <w:p w14:paraId="4881C524" w14:textId="77777777" w:rsidR="00E1094D" w:rsidRPr="00E1094D" w:rsidRDefault="00E1094D" w:rsidP="00E1094D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E1094D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 w:rsidRPr="00E1094D">
        <w:rPr>
          <w:b/>
          <w:caps/>
          <w:sz w:val="22"/>
        </w:rPr>
        <w:instrText xml:space="preserve"> FORMTEXT </w:instrText>
      </w:r>
      <w:r w:rsidRPr="00E1094D">
        <w:rPr>
          <w:b/>
          <w:caps/>
          <w:sz w:val="22"/>
        </w:rPr>
      </w:r>
      <w:r w:rsidRPr="00E1094D">
        <w:rPr>
          <w:b/>
          <w:caps/>
          <w:sz w:val="22"/>
        </w:rPr>
        <w:fldChar w:fldCharType="separate"/>
      </w:r>
      <w:r w:rsidRPr="00E1094D">
        <w:rPr>
          <w:b/>
          <w:caps/>
          <w:noProof/>
          <w:sz w:val="22"/>
        </w:rPr>
        <w:t>CARGO DEL TITULAR</w:t>
      </w:r>
      <w:r w:rsidRPr="00E1094D">
        <w:rPr>
          <w:b/>
          <w:caps/>
          <w:sz w:val="22"/>
        </w:rPr>
        <w:fldChar w:fldCharType="end"/>
      </w:r>
      <w:r w:rsidRPr="00E1094D">
        <w:rPr>
          <w:rFonts w:cs="Arial"/>
          <w:b/>
          <w:i/>
          <w:caps/>
          <w:sz w:val="22"/>
          <w:lang w:val="es-MX"/>
        </w:rPr>
        <w:t xml:space="preserve"> </w:t>
      </w:r>
      <w:r w:rsidRPr="00E1094D">
        <w:rPr>
          <w:rFonts w:cs="Arial"/>
          <w:caps/>
          <w:sz w:val="22"/>
          <w:lang w:val="es-MX"/>
        </w:rPr>
        <w:t xml:space="preserve"> </w:t>
      </w:r>
    </w:p>
    <w:p w14:paraId="3574E4AC" w14:textId="77777777" w:rsidR="00E1094D" w:rsidRPr="00E1094D" w:rsidRDefault="00E1094D" w:rsidP="00E1094D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E1094D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 w:rsidRPr="00E1094D">
        <w:rPr>
          <w:b/>
          <w:caps/>
          <w:sz w:val="22"/>
        </w:rPr>
        <w:instrText xml:space="preserve"> FORMTEXT </w:instrText>
      </w:r>
      <w:r w:rsidRPr="00E1094D">
        <w:rPr>
          <w:b/>
          <w:caps/>
          <w:sz w:val="22"/>
        </w:rPr>
      </w:r>
      <w:r w:rsidRPr="00E1094D">
        <w:rPr>
          <w:b/>
          <w:caps/>
          <w:sz w:val="22"/>
        </w:rPr>
        <w:fldChar w:fldCharType="separate"/>
      </w:r>
      <w:r w:rsidRPr="00E1094D">
        <w:rPr>
          <w:b/>
          <w:caps/>
          <w:noProof/>
          <w:sz w:val="22"/>
        </w:rPr>
        <w:t>INSTITUCIÓN, ORGANISMO O EMPRESA</w:t>
      </w:r>
      <w:r w:rsidRPr="00E1094D">
        <w:rPr>
          <w:b/>
          <w:caps/>
          <w:sz w:val="22"/>
        </w:rPr>
        <w:fldChar w:fldCharType="end"/>
      </w:r>
      <w:r w:rsidRPr="00E1094D">
        <w:rPr>
          <w:rFonts w:cs="Arial"/>
          <w:b/>
          <w:i/>
          <w:caps/>
          <w:sz w:val="22"/>
          <w:lang w:val="es-MX"/>
        </w:rPr>
        <w:t xml:space="preserve"> </w:t>
      </w:r>
      <w:r w:rsidRPr="00E1094D">
        <w:rPr>
          <w:rFonts w:cs="Arial"/>
          <w:caps/>
          <w:sz w:val="22"/>
          <w:lang w:val="es-MX"/>
        </w:rPr>
        <w:t xml:space="preserve"> </w:t>
      </w:r>
    </w:p>
    <w:p w14:paraId="60757838" w14:textId="77777777" w:rsidR="0046455C" w:rsidRPr="006D6643" w:rsidRDefault="00E1094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 Y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 Y ESTADO)</w:t>
      </w:r>
      <w:r>
        <w:rPr>
          <w:b/>
          <w:caps/>
          <w:sz w:val="22"/>
        </w:rPr>
        <w:fldChar w:fldCharType="end"/>
      </w:r>
    </w:p>
    <w:p w14:paraId="1591DF1A" w14:textId="77777777"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14:paraId="1828AB5C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6B42A3C3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76916AA5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43B5310E" w14:textId="77777777" w:rsidR="0060100D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="006027C9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1" w:name="Texto2"/>
      <w:r w:rsidRPr="00C177AE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Nombre -</w:t>
      </w:r>
      <w:r w:rsidRPr="00C177AE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2" w:name="Texto3"/>
      <w:r w:rsidRPr="00C177AE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A. Paterno -</w:t>
      </w:r>
      <w:r w:rsidRPr="00C177AE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6027C9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6027C9">
        <w:rPr>
          <w:rFonts w:cs="Arial"/>
          <w:b/>
          <w:sz w:val="20"/>
          <w:lang w:val="es-MX"/>
        </w:rPr>
        <w:instrText xml:space="preserve"> FORMTEXT </w:instrText>
      </w:r>
      <w:r w:rsidRPr="006027C9">
        <w:rPr>
          <w:rFonts w:cs="Arial"/>
          <w:b/>
          <w:sz w:val="20"/>
          <w:lang w:val="es-MX"/>
        </w:rPr>
      </w:r>
      <w:r w:rsidRPr="006027C9">
        <w:rPr>
          <w:rFonts w:cs="Arial"/>
          <w:b/>
          <w:sz w:val="20"/>
          <w:lang w:val="es-MX"/>
        </w:rPr>
        <w:fldChar w:fldCharType="separate"/>
      </w:r>
      <w:r w:rsidRPr="006027C9">
        <w:rPr>
          <w:rFonts w:cs="Arial"/>
          <w:b/>
          <w:noProof/>
          <w:sz w:val="20"/>
          <w:lang w:val="es-MX"/>
        </w:rPr>
        <w:t>- A. Materno -</w:t>
      </w:r>
      <w:r w:rsidRPr="006027C9">
        <w:rPr>
          <w:rFonts w:cs="Arial"/>
          <w:b/>
          <w:sz w:val="20"/>
          <w:lang w:val="es-MX"/>
        </w:rPr>
        <w:fldChar w:fldCharType="end"/>
      </w:r>
      <w:r w:rsidR="003756D0">
        <w:rPr>
          <w:rFonts w:cs="Arial"/>
          <w:b/>
          <w:sz w:val="20"/>
          <w:lang w:val="es-MX"/>
        </w:rPr>
        <w:t xml:space="preserve"> inscrito al </w:t>
      </w:r>
      <w:r w:rsidR="003756D0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Periodo (Semestre/Cuatrimestre) -"/>
            </w:textInput>
          </w:ffData>
        </w:fldChar>
      </w:r>
      <w:r w:rsidR="003756D0">
        <w:rPr>
          <w:b/>
          <w:sz w:val="20"/>
        </w:rPr>
        <w:instrText xml:space="preserve"> FORMTEXT </w:instrText>
      </w:r>
      <w:r w:rsidR="003756D0">
        <w:rPr>
          <w:b/>
          <w:sz w:val="20"/>
        </w:rPr>
      </w:r>
      <w:r w:rsidR="003756D0">
        <w:rPr>
          <w:b/>
          <w:sz w:val="20"/>
        </w:rPr>
        <w:fldChar w:fldCharType="separate"/>
      </w:r>
      <w:r w:rsidR="003756D0">
        <w:rPr>
          <w:b/>
          <w:noProof/>
          <w:sz w:val="20"/>
        </w:rPr>
        <w:t>- Periodo (Semestre/Cuatrimestre) -</w:t>
      </w:r>
      <w:r w:rsidR="003756D0">
        <w:rPr>
          <w:b/>
          <w:sz w:val="20"/>
        </w:rPr>
        <w:fldChar w:fldCharType="end"/>
      </w:r>
      <w:r w:rsidR="003756D0" w:rsidRPr="00475C45">
        <w:rPr>
          <w:rFonts w:cs="Arial"/>
          <w:b/>
          <w:i/>
          <w:sz w:val="20"/>
          <w:lang w:val="es-MX"/>
        </w:rPr>
        <w:t xml:space="preserve"> </w:t>
      </w:r>
      <w:r w:rsidR="003756D0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</w:t>
      </w:r>
      <w:bookmarkStart w:id="3" w:name="Texto4"/>
      <w:r w:rsidRPr="00C177AE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Carrera -</w:t>
      </w:r>
      <w:r w:rsidRPr="00C177AE">
        <w:rPr>
          <w:b/>
          <w:sz w:val="20"/>
        </w:rPr>
        <w:fldChar w:fldCharType="end"/>
      </w:r>
      <w:bookmarkEnd w:id="3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 xml:space="preserve">número de cuenta </w:t>
      </w:r>
      <w:r w:rsidR="006027C9" w:rsidRPr="00C177AE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"/>
            </w:textInput>
          </w:ffData>
        </w:fldChar>
      </w:r>
      <w:r w:rsidR="006027C9" w:rsidRPr="00C177AE">
        <w:rPr>
          <w:b/>
          <w:sz w:val="20"/>
        </w:rPr>
        <w:instrText xml:space="preserve"> FORMTEXT </w:instrText>
      </w:r>
      <w:r w:rsidR="006027C9" w:rsidRPr="00C177AE">
        <w:rPr>
          <w:b/>
          <w:sz w:val="20"/>
        </w:rPr>
      </w:r>
      <w:r w:rsidR="006027C9" w:rsidRPr="00C177AE">
        <w:rPr>
          <w:b/>
          <w:sz w:val="20"/>
        </w:rPr>
        <w:fldChar w:fldCharType="separate"/>
      </w:r>
      <w:r w:rsidR="006027C9" w:rsidRPr="00C177AE">
        <w:rPr>
          <w:b/>
          <w:noProof/>
          <w:sz w:val="20"/>
        </w:rPr>
        <w:t>0000000</w:t>
      </w:r>
      <w:r w:rsidR="006027C9" w:rsidRPr="00C177AE">
        <w:rPr>
          <w:b/>
          <w:sz w:val="20"/>
        </w:rPr>
        <w:fldChar w:fldCharType="end"/>
      </w:r>
      <w:r w:rsidRPr="00C177AE">
        <w:rPr>
          <w:rFonts w:cs="Arial"/>
          <w:b/>
          <w:sz w:val="20"/>
          <w:highlight w:val="lightGray"/>
          <w:lang w:val="es-MX"/>
        </w:rPr>
        <w:t>,</w:t>
      </w:r>
      <w:r w:rsidR="00E25AF7" w:rsidRPr="00475C45">
        <w:rPr>
          <w:rFonts w:cs="Arial"/>
          <w:sz w:val="20"/>
          <w:lang w:val="es-MX"/>
        </w:rPr>
        <w:t xml:space="preserve"> promedio</w:t>
      </w:r>
      <w:r w:rsidR="006027C9">
        <w:rPr>
          <w:rFonts w:cs="Arial"/>
          <w:sz w:val="20"/>
          <w:lang w:val="es-MX"/>
        </w:rPr>
        <w:t xml:space="preserve"> </w:t>
      </w:r>
      <w:r w:rsidR="006027C9" w:rsidRPr="006027C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6027C9" w:rsidRPr="006027C9">
        <w:rPr>
          <w:b/>
          <w:sz w:val="20"/>
        </w:rPr>
        <w:instrText xml:space="preserve"> FORMTEXT </w:instrText>
      </w:r>
      <w:r w:rsidR="006027C9" w:rsidRPr="006027C9">
        <w:rPr>
          <w:b/>
          <w:sz w:val="20"/>
        </w:rPr>
      </w:r>
      <w:r w:rsidR="006027C9" w:rsidRPr="006027C9">
        <w:rPr>
          <w:b/>
          <w:sz w:val="20"/>
        </w:rPr>
        <w:fldChar w:fldCharType="separate"/>
      </w:r>
      <w:r w:rsidR="006027C9" w:rsidRPr="006027C9">
        <w:rPr>
          <w:b/>
          <w:noProof/>
          <w:sz w:val="20"/>
        </w:rPr>
        <w:t xml:space="preserve">el que aparece en la constancia de estudios </w:t>
      </w:r>
      <w:r w:rsidR="006027C9" w:rsidRPr="006027C9">
        <w:rPr>
          <w:b/>
          <w:sz w:val="20"/>
        </w:rPr>
        <w:fldChar w:fldCharType="end"/>
      </w:r>
      <w:r w:rsidR="006027C9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>, un</w:t>
      </w:r>
      <w:r w:rsidR="006027C9">
        <w:rPr>
          <w:rFonts w:cs="Arial"/>
          <w:sz w:val="20"/>
          <w:lang w:val="es-MX"/>
        </w:rPr>
        <w:t xml:space="preserve"> </w:t>
      </w:r>
      <w:r w:rsidR="006027C9" w:rsidRPr="006027C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 "/>
            </w:textInput>
          </w:ffData>
        </w:fldChar>
      </w:r>
      <w:r w:rsidR="006027C9" w:rsidRPr="006027C9">
        <w:rPr>
          <w:b/>
          <w:sz w:val="20"/>
        </w:rPr>
        <w:instrText xml:space="preserve"> FORMTEXT </w:instrText>
      </w:r>
      <w:r w:rsidR="006027C9" w:rsidRPr="006027C9">
        <w:rPr>
          <w:b/>
          <w:sz w:val="20"/>
        </w:rPr>
      </w:r>
      <w:r w:rsidR="006027C9" w:rsidRPr="006027C9">
        <w:rPr>
          <w:b/>
          <w:sz w:val="20"/>
        </w:rPr>
        <w:fldChar w:fldCharType="separate"/>
      </w:r>
      <w:r w:rsidR="006027C9" w:rsidRPr="006027C9">
        <w:rPr>
          <w:b/>
          <w:noProof/>
          <w:sz w:val="20"/>
        </w:rPr>
        <w:t xml:space="preserve">00% </w:t>
      </w:r>
      <w:r w:rsidR="006027C9" w:rsidRPr="006027C9">
        <w:rPr>
          <w:b/>
          <w:sz w:val="20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de créditos cubiertos </w:t>
      </w:r>
      <w:r w:rsidRPr="009326DE">
        <w:rPr>
          <w:rFonts w:cs="Arial"/>
          <w:sz w:val="20"/>
          <w:lang w:val="es-MX"/>
        </w:rPr>
        <w:t xml:space="preserve">y </w:t>
      </w:r>
      <w:r w:rsidR="00EB192A" w:rsidRPr="009326DE">
        <w:rPr>
          <w:rFonts w:cs="Arial"/>
          <w:sz w:val="20"/>
          <w:lang w:val="es-MX"/>
        </w:rPr>
        <w:t xml:space="preserve">asegurado </w:t>
      </w:r>
      <w:r w:rsidR="003B4BCE" w:rsidRPr="009326DE">
        <w:rPr>
          <w:rFonts w:cs="Arial"/>
          <w:sz w:val="20"/>
          <w:lang w:val="es-MX"/>
        </w:rPr>
        <w:t xml:space="preserve">contra accidentes </w:t>
      </w:r>
      <w:r w:rsidR="00EB192A" w:rsidRPr="009326DE">
        <w:rPr>
          <w:rFonts w:cs="Arial"/>
          <w:sz w:val="20"/>
          <w:lang w:val="es-MX"/>
        </w:rPr>
        <w:t xml:space="preserve">por </w:t>
      </w:r>
      <w:r w:rsidR="006D6643">
        <w:rPr>
          <w:rFonts w:cs="Arial"/>
          <w:sz w:val="20"/>
          <w:lang w:val="es-MX"/>
        </w:rPr>
        <w:t xml:space="preserve">Seguros SURA </w:t>
      </w:r>
      <w:r w:rsidR="00EB192A" w:rsidRPr="009326DE">
        <w:rPr>
          <w:rFonts w:cs="Arial"/>
          <w:sz w:val="20"/>
          <w:lang w:val="es-MX"/>
        </w:rPr>
        <w:t>México S</w:t>
      </w:r>
      <w:r w:rsidR="006D6643">
        <w:rPr>
          <w:rFonts w:cs="Arial"/>
          <w:sz w:val="20"/>
          <w:lang w:val="es-MX"/>
        </w:rPr>
        <w:t>.</w:t>
      </w:r>
      <w:r w:rsidR="00EB192A" w:rsidRPr="009326DE">
        <w:rPr>
          <w:rFonts w:cs="Arial"/>
          <w:sz w:val="20"/>
          <w:lang w:val="es-MX"/>
        </w:rPr>
        <w:t>A de C</w:t>
      </w:r>
      <w:r w:rsidR="006D6643">
        <w:rPr>
          <w:rFonts w:cs="Arial"/>
          <w:sz w:val="20"/>
          <w:lang w:val="es-MX"/>
        </w:rPr>
        <w:t>.</w:t>
      </w:r>
      <w:r w:rsidR="00EB192A" w:rsidRPr="009326DE">
        <w:rPr>
          <w:rFonts w:cs="Arial"/>
          <w:sz w:val="20"/>
          <w:lang w:val="es-MX"/>
        </w:rPr>
        <w:t xml:space="preserve">V a través de la póliza general </w:t>
      </w:r>
      <w:r w:rsidR="00440665">
        <w:rPr>
          <w:rFonts w:cs="Arial"/>
          <w:sz w:val="20"/>
          <w:lang w:val="es-MX"/>
        </w:rPr>
        <w:t>12-605-</w:t>
      </w:r>
      <w:r w:rsidR="00802CB5">
        <w:rPr>
          <w:rFonts w:cs="Arial"/>
          <w:sz w:val="20"/>
          <w:lang w:val="es-MX"/>
        </w:rPr>
        <w:t>1803</w:t>
      </w:r>
      <w:r w:rsidR="00A7737B">
        <w:rPr>
          <w:rFonts w:cs="Arial"/>
          <w:sz w:val="20"/>
          <w:lang w:val="es-MX"/>
        </w:rPr>
        <w:t xml:space="preserve"> </w:t>
      </w:r>
      <w:r w:rsidR="00EB192A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</w:t>
      </w:r>
      <w:r w:rsidR="006027C9">
        <w:rPr>
          <w:rFonts w:cs="Arial"/>
          <w:sz w:val="20"/>
          <w:lang w:val="es-MX"/>
        </w:rPr>
        <w:t xml:space="preserve">ar </w:t>
      </w:r>
      <w:r w:rsidR="00D106A4" w:rsidRPr="002D0627">
        <w:rPr>
          <w:rFonts w:cs="Arial"/>
          <w:b/>
          <w:sz w:val="20"/>
          <w:lang w:val="es-MX"/>
        </w:rPr>
        <w:t>el servicio social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Pr="00475C45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Pr="00475C45">
        <w:rPr>
          <w:rFonts w:cs="Arial"/>
          <w:b/>
          <w:sz w:val="20"/>
          <w:lang w:val="es-MX"/>
        </w:rPr>
        <w:instrText xml:space="preserve"> FORMTEXT </w:instrText>
      </w:r>
      <w:r w:rsidRPr="00475C45">
        <w:rPr>
          <w:rFonts w:cs="Arial"/>
          <w:b/>
          <w:sz w:val="20"/>
          <w:lang w:val="es-MX"/>
        </w:rPr>
      </w:r>
      <w:r w:rsidRPr="00475C45">
        <w:rPr>
          <w:rFonts w:cs="Arial"/>
          <w:b/>
          <w:sz w:val="20"/>
          <w:lang w:val="es-MX"/>
        </w:rPr>
        <w:fldChar w:fldCharType="separate"/>
      </w:r>
      <w:r w:rsidRPr="00475C45">
        <w:rPr>
          <w:rFonts w:cs="Arial"/>
          <w:b/>
          <w:noProof/>
          <w:sz w:val="20"/>
          <w:lang w:val="es-MX"/>
        </w:rPr>
        <w:t>-Departamento, área, programa social ó proyecto (Si ya fuese asignado)-</w:t>
      </w:r>
      <w:r w:rsidRPr="00475C45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4442B7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8672F" w:rsidRPr="002D0627">
        <w:rPr>
          <w:rFonts w:cs="Arial"/>
          <w:sz w:val="20"/>
          <w:lang w:val="es-MX"/>
        </w:rPr>
        <w:t>6</w:t>
      </w:r>
      <w:r w:rsidR="002D0627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meses ni mayor a 2 años</w:t>
      </w:r>
      <w:r w:rsidR="002D0627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convenios y/o acuerdos establecid</w:t>
      </w:r>
      <w:r w:rsidR="006777B1">
        <w:rPr>
          <w:rFonts w:cs="Arial"/>
          <w:sz w:val="20"/>
          <w:lang w:val="es-MX"/>
        </w:rPr>
        <w:t>os; De la misma forma pido, que de presentarse alguna irregularidad sea notificada a esta dirección, al teléfono: 712  28 31012 ext-108</w:t>
      </w:r>
      <w:r w:rsidR="00E63735">
        <w:rPr>
          <w:rFonts w:cs="Arial"/>
          <w:sz w:val="20"/>
          <w:lang w:val="es-MX"/>
        </w:rPr>
        <w:t>0</w:t>
      </w:r>
      <w:r w:rsidR="006777B1">
        <w:rPr>
          <w:rFonts w:cs="Arial"/>
          <w:sz w:val="20"/>
          <w:lang w:val="es-MX"/>
        </w:rPr>
        <w:t xml:space="preserve"> o al e-mail: </w:t>
      </w:r>
      <w:r w:rsidR="008227FD">
        <w:rPr>
          <w:rFonts w:cs="Arial"/>
          <w:sz w:val="20"/>
          <w:lang w:val="es-MX"/>
        </w:rPr>
        <w:t>jesus.antonio</w:t>
      </w:r>
      <w:r w:rsidR="006777B1">
        <w:rPr>
          <w:rFonts w:cs="Arial"/>
          <w:sz w:val="20"/>
          <w:lang w:val="es-MX"/>
        </w:rPr>
        <w:t xml:space="preserve">@uicui.edu.mx. </w:t>
      </w:r>
    </w:p>
    <w:p w14:paraId="1927BC55" w14:textId="77777777" w:rsidR="006777B1" w:rsidRPr="00475C45" w:rsidRDefault="006777B1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14:paraId="2470BEFB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914FC0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914FC0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914FC0">
        <w:rPr>
          <w:rFonts w:cs="Arial"/>
          <w:sz w:val="20"/>
          <w:lang w:val="es-MX"/>
        </w:rPr>
        <w:t>actividades</w:t>
      </w:r>
      <w:r w:rsidR="001E60A2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B8169F">
        <w:rPr>
          <w:rFonts w:cs="Arial"/>
          <w:b/>
          <w:sz w:val="20"/>
          <w:lang w:val="es-MX"/>
        </w:rPr>
        <w:t>prestador de servicio social</w:t>
      </w:r>
      <w:r w:rsidR="00B8169F">
        <w:rPr>
          <w:rFonts w:cs="Arial"/>
          <w:b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14:paraId="145B5C35" w14:textId="77777777" w:rsidR="00733F27" w:rsidRPr="00475C45" w:rsidRDefault="00B07F6D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0288" behindDoc="0" locked="0" layoutInCell="1" allowOverlap="1" wp14:anchorId="61054E90" wp14:editId="23A3C667">
            <wp:simplePos x="0" y="0"/>
            <wp:positionH relativeFrom="page">
              <wp:posOffset>3652520</wp:posOffset>
            </wp:positionH>
            <wp:positionV relativeFrom="paragraph">
              <wp:posOffset>589280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AD4"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733F27" w:rsidRPr="00920FB6" w14:paraId="6AE24EF9" w14:textId="77777777" w:rsidTr="008E4446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0FED1980" w14:textId="77777777" w:rsidR="00733F27" w:rsidRDefault="00733F27" w:rsidP="008E444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Fecha de inicio de </w:t>
            </w:r>
            <w:r w:rsidR="00544C73">
              <w:rPr>
                <w:rFonts w:ascii="Arial Narrow" w:hAnsi="Arial Narrow"/>
                <w:b/>
                <w:sz w:val="20"/>
              </w:rPr>
              <w:t>Servicio Social</w:t>
            </w:r>
            <w:r>
              <w:rPr>
                <w:rFonts w:ascii="Arial Narrow" w:hAnsi="Arial Narrow"/>
                <w:b/>
                <w:sz w:val="20"/>
              </w:rPr>
              <w:t xml:space="preserve"> a partir del:</w:t>
            </w:r>
          </w:p>
          <w:p w14:paraId="15F7F87A" w14:textId="77777777" w:rsidR="00733F27" w:rsidRPr="00920FB6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650423E7" w14:textId="77777777" w:rsidR="00733F27" w:rsidRPr="00920FB6" w:rsidRDefault="00733F27" w:rsidP="008E4446">
            <w:pPr>
              <w:rPr>
                <w:rFonts w:ascii="Arial Narrow" w:hAnsi="Arial Narrow"/>
                <w:b/>
              </w:rPr>
            </w:pPr>
          </w:p>
        </w:tc>
      </w:tr>
      <w:tr w:rsidR="00733F27" w:rsidRPr="00920FB6" w14:paraId="72405640" w14:textId="77777777" w:rsidTr="008E4446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06FCA28B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24F45A2E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4D346C94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6F3649BF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10B81861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018BFB9D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733F27" w:rsidRPr="00920FB6" w14:paraId="2B59D972" w14:textId="77777777" w:rsidTr="008E4446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2939D980" w14:textId="77777777" w:rsidR="00733F27" w:rsidRPr="00E5610B" w:rsidRDefault="00733F27" w:rsidP="008E4446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30F7AB01" w14:textId="77777777" w:rsidR="00733F27" w:rsidRPr="001D3B2D" w:rsidRDefault="00733F27" w:rsidP="001D3B2D">
      <w:pPr>
        <w:spacing w:before="140" w:after="140" w:line="360" w:lineRule="exact"/>
        <w:jc w:val="both"/>
        <w:rPr>
          <w:rFonts w:cs="Arial"/>
          <w:sz w:val="20"/>
          <w:lang w:val="es-MX"/>
        </w:rPr>
      </w:pPr>
    </w:p>
    <w:p w14:paraId="28680EDF" w14:textId="77777777" w:rsidR="00733F27" w:rsidRDefault="00A41A49" w:rsidP="00733F27">
      <w:pPr>
        <w:rPr>
          <w:rFonts w:cs="Arial"/>
          <w:b/>
          <w:sz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F19F5" wp14:editId="4193C337">
                <wp:simplePos x="0" y="0"/>
                <wp:positionH relativeFrom="column">
                  <wp:posOffset>6350</wp:posOffset>
                </wp:positionH>
                <wp:positionV relativeFrom="paragraph">
                  <wp:posOffset>17145</wp:posOffset>
                </wp:positionV>
                <wp:extent cx="2784475" cy="1604010"/>
                <wp:effectExtent l="0" t="0" r="0" b="0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D907DF" w14:textId="77777777" w:rsidR="0068038A" w:rsidRPr="001636A1" w:rsidRDefault="0068038A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400FC5BC" w14:textId="77777777" w:rsidR="00733F27" w:rsidRPr="00024095" w:rsidRDefault="00733F27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3821A154" w14:textId="77777777"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7D36D9CC" w14:textId="77777777"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3C4E4F7C" w14:textId="77777777"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234C22F0" w14:textId="1032B2BD" w:rsidR="00733F27" w:rsidRPr="00C00AD4" w:rsidRDefault="006003D9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Dr</w:t>
                            </w:r>
                            <w:r w:rsidR="00116395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16395"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 w:rsidR="00116395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.E.F</w:t>
                            </w:r>
                            <w:r w:rsidR="00733F27"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="00F72BD5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r</w:t>
                            </w:r>
                            <w:r w:rsidR="00F72BD5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istián Conzuelo Bernal</w:t>
                            </w:r>
                          </w:p>
                          <w:p w14:paraId="3AE51154" w14:textId="10BC0BC7"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6003D9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="006003D9"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="006003D9"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="006003D9"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 w:rsidR="006003D9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="006003D9"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="006003D9"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r w:rsidR="006003D9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00D68994" w14:textId="77777777" w:rsidR="00733F27" w:rsidRPr="00C00AD4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41689FDF" w14:textId="77777777" w:rsidR="00733F27" w:rsidRDefault="00733F27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FF19F5" id=" 97" o:spid="_x0000_s1030" type="#_x0000_t202" style="position:absolute;margin-left:.5pt;margin-top:1.35pt;width:219.25pt;height:1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" filled="f" stroked="f">
                <v:path arrowok="t"/>
                <v:textbox inset=".5mm,.5mm,.5mm,.5mm">
                  <w:txbxContent>
                    <w:p w14:paraId="2BD907DF" w14:textId="77777777" w:rsidR="0068038A" w:rsidRPr="001636A1" w:rsidRDefault="0068038A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400FC5BC" w14:textId="77777777" w:rsidR="00733F27" w:rsidRPr="00024095" w:rsidRDefault="00733F27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3821A154" w14:textId="77777777"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7D36D9CC" w14:textId="77777777"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3C4E4F7C" w14:textId="77777777"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234C22F0" w14:textId="1032B2BD" w:rsidR="00733F27" w:rsidRPr="00C00AD4" w:rsidRDefault="006003D9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r</w:t>
                      </w:r>
                      <w:r w:rsidR="00116395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r w:rsidR="00116395"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 w:rsidR="00116395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.E.F</w:t>
                      </w:r>
                      <w:r w:rsidR="00733F27"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="00F72BD5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r</w:t>
                      </w:r>
                      <w:r w:rsidR="00F72BD5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istián</w:t>
                      </w:r>
                      <w:proofErr w:type="spellEnd"/>
                      <w:r w:rsidR="00F72BD5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72BD5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Conzuelo</w:t>
                      </w:r>
                      <w:proofErr w:type="spellEnd"/>
                      <w:r w:rsidR="00F72BD5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Bernal</w:t>
                      </w:r>
                    </w:p>
                    <w:p w14:paraId="3AE51154" w14:textId="10BC0BC7"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 w:rsidR="006003D9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="006003D9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o</w:t>
                      </w:r>
                      <w:r w:rsidR="006003D9"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="006003D9"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="006003D9"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 w:rsidR="006003D9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="006003D9"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="006003D9"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proofErr w:type="spellEnd"/>
                      <w:r w:rsidR="006003D9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00D68994" w14:textId="77777777" w:rsidR="00733F27" w:rsidRPr="00C00AD4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41689FDF" w14:textId="77777777" w:rsidR="00733F27" w:rsidRDefault="00733F27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53F7"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4EE72" wp14:editId="242C609C">
                <wp:simplePos x="0" y="0"/>
                <wp:positionH relativeFrom="column">
                  <wp:posOffset>3009900</wp:posOffset>
                </wp:positionH>
                <wp:positionV relativeFrom="paragraph">
                  <wp:posOffset>17145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BBC50" w14:textId="77777777" w:rsidR="005B52C6" w:rsidRPr="00D553F7" w:rsidRDefault="00290AF8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B4EE72" id="Cuadro de texto 5" o:spid="_x0000_s1031" type="#_x0000_t202" style="position:absolute;margin-left:237pt;margin-top:1.35pt;width:9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" filled="f" stroked="f" strokeweight=".5pt">
                <v:textbox>
                  <w:txbxContent>
                    <w:p w14:paraId="149BBC50" w14:textId="77777777" w:rsidR="005B52C6" w:rsidRPr="00D553F7" w:rsidRDefault="00290AF8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3B0F3BC2" w14:textId="77777777" w:rsidR="00733F27" w:rsidRDefault="00733F27" w:rsidP="00733F27">
      <w:pPr>
        <w:rPr>
          <w:rFonts w:cs="Arial"/>
          <w:b/>
          <w:sz w:val="22"/>
        </w:rPr>
      </w:pPr>
    </w:p>
    <w:p w14:paraId="52744489" w14:textId="77777777" w:rsidR="00733F27" w:rsidRDefault="00733F27" w:rsidP="00733F27">
      <w:pPr>
        <w:rPr>
          <w:rFonts w:cs="Arial"/>
          <w:b/>
          <w:sz w:val="22"/>
        </w:rPr>
      </w:pPr>
    </w:p>
    <w:p w14:paraId="51762B69" w14:textId="77777777" w:rsidR="00475C45" w:rsidRPr="00475C45" w:rsidRDefault="00475C45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</w:p>
    <w:p w14:paraId="3D6C4DB6" w14:textId="77777777" w:rsidR="003E26E5" w:rsidRPr="00024095" w:rsidRDefault="003E26E5">
      <w:pPr>
        <w:jc w:val="both"/>
        <w:rPr>
          <w:rFonts w:cs="Arial"/>
          <w:sz w:val="24"/>
          <w:lang w:val="es-MX"/>
        </w:rPr>
      </w:pPr>
    </w:p>
    <w:p w14:paraId="7EEE0E8A" w14:textId="77777777" w:rsidR="009C146A" w:rsidRDefault="009C146A" w:rsidP="00F858A1">
      <w:pPr>
        <w:rPr>
          <w:rFonts w:cs="Arial"/>
          <w:b/>
          <w:sz w:val="22"/>
        </w:rPr>
      </w:pPr>
    </w:p>
    <w:p w14:paraId="0DB0B2A8" w14:textId="77777777" w:rsidR="00F858A1" w:rsidRDefault="00F858A1" w:rsidP="00F858A1">
      <w:pPr>
        <w:rPr>
          <w:rFonts w:cs="Arial"/>
          <w:b/>
          <w:sz w:val="22"/>
        </w:rPr>
      </w:pPr>
    </w:p>
    <w:p w14:paraId="4EC28782" w14:textId="77777777" w:rsidR="003E26E5" w:rsidRPr="00024095" w:rsidRDefault="003E26E5">
      <w:pPr>
        <w:rPr>
          <w:rFonts w:cs="Arial"/>
          <w:lang w:val="es-MX"/>
        </w:rPr>
      </w:pP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1F9F6" w14:textId="77777777" w:rsidR="00EF2929" w:rsidRDefault="00EF2929">
      <w:r>
        <w:separator/>
      </w:r>
    </w:p>
  </w:endnote>
  <w:endnote w:type="continuationSeparator" w:id="0">
    <w:p w14:paraId="45A13410" w14:textId="77777777" w:rsidR="00EF2929" w:rsidRDefault="00EF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3A06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B2C73C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8938B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F38FB" w14:textId="77777777" w:rsidR="00EF2929" w:rsidRDefault="00EF2929">
      <w:r>
        <w:separator/>
      </w:r>
    </w:p>
  </w:footnote>
  <w:footnote w:type="continuationSeparator" w:id="0">
    <w:p w14:paraId="4D35E8C8" w14:textId="77777777" w:rsidR="00EF2929" w:rsidRDefault="00EF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F"/>
    <w:rsid w:val="00002999"/>
    <w:rsid w:val="000128FF"/>
    <w:rsid w:val="00024095"/>
    <w:rsid w:val="0003140A"/>
    <w:rsid w:val="00033BA8"/>
    <w:rsid w:val="00033E9F"/>
    <w:rsid w:val="00054F15"/>
    <w:rsid w:val="00060CEA"/>
    <w:rsid w:val="00061BB7"/>
    <w:rsid w:val="00067369"/>
    <w:rsid w:val="0007247D"/>
    <w:rsid w:val="00082E26"/>
    <w:rsid w:val="000865C4"/>
    <w:rsid w:val="00097628"/>
    <w:rsid w:val="000B5348"/>
    <w:rsid w:val="000C65FC"/>
    <w:rsid w:val="000D296F"/>
    <w:rsid w:val="000D363C"/>
    <w:rsid w:val="000E3746"/>
    <w:rsid w:val="000F324D"/>
    <w:rsid w:val="00107494"/>
    <w:rsid w:val="00116395"/>
    <w:rsid w:val="001213D6"/>
    <w:rsid w:val="0012202C"/>
    <w:rsid w:val="001353BB"/>
    <w:rsid w:val="00141E68"/>
    <w:rsid w:val="00143DBF"/>
    <w:rsid w:val="001551DC"/>
    <w:rsid w:val="00155628"/>
    <w:rsid w:val="0016206A"/>
    <w:rsid w:val="001636A1"/>
    <w:rsid w:val="001843E3"/>
    <w:rsid w:val="00185593"/>
    <w:rsid w:val="0019079B"/>
    <w:rsid w:val="001926CA"/>
    <w:rsid w:val="00196713"/>
    <w:rsid w:val="001A194E"/>
    <w:rsid w:val="001B4428"/>
    <w:rsid w:val="001D3B2D"/>
    <w:rsid w:val="001D62C7"/>
    <w:rsid w:val="001E60A2"/>
    <w:rsid w:val="001F4BF4"/>
    <w:rsid w:val="001F75D7"/>
    <w:rsid w:val="00212540"/>
    <w:rsid w:val="00212F95"/>
    <w:rsid w:val="00221624"/>
    <w:rsid w:val="00236110"/>
    <w:rsid w:val="002418D5"/>
    <w:rsid w:val="00260339"/>
    <w:rsid w:val="002636E7"/>
    <w:rsid w:val="0026403A"/>
    <w:rsid w:val="00275ACB"/>
    <w:rsid w:val="00284F53"/>
    <w:rsid w:val="0028672F"/>
    <w:rsid w:val="00290AF8"/>
    <w:rsid w:val="00297CE7"/>
    <w:rsid w:val="002B6174"/>
    <w:rsid w:val="002D0627"/>
    <w:rsid w:val="002D1EE5"/>
    <w:rsid w:val="002E5576"/>
    <w:rsid w:val="002E6DD8"/>
    <w:rsid w:val="002F355D"/>
    <w:rsid w:val="002F62CD"/>
    <w:rsid w:val="00300E29"/>
    <w:rsid w:val="0032081F"/>
    <w:rsid w:val="003269C2"/>
    <w:rsid w:val="003349B8"/>
    <w:rsid w:val="00340D92"/>
    <w:rsid w:val="00342AF7"/>
    <w:rsid w:val="003509A8"/>
    <w:rsid w:val="0035219F"/>
    <w:rsid w:val="003633B1"/>
    <w:rsid w:val="003741F3"/>
    <w:rsid w:val="003756D0"/>
    <w:rsid w:val="00381C35"/>
    <w:rsid w:val="00387E16"/>
    <w:rsid w:val="0039174D"/>
    <w:rsid w:val="00392C26"/>
    <w:rsid w:val="003943AE"/>
    <w:rsid w:val="00396300"/>
    <w:rsid w:val="003B4BCE"/>
    <w:rsid w:val="003D49B7"/>
    <w:rsid w:val="003D540F"/>
    <w:rsid w:val="003E0CD8"/>
    <w:rsid w:val="003E0D17"/>
    <w:rsid w:val="003E26E5"/>
    <w:rsid w:val="003E4D12"/>
    <w:rsid w:val="003E5E24"/>
    <w:rsid w:val="003F2CE5"/>
    <w:rsid w:val="00410580"/>
    <w:rsid w:val="0042188F"/>
    <w:rsid w:val="0043049F"/>
    <w:rsid w:val="00440665"/>
    <w:rsid w:val="00441912"/>
    <w:rsid w:val="004442B7"/>
    <w:rsid w:val="00451C11"/>
    <w:rsid w:val="00461D5A"/>
    <w:rsid w:val="0046455C"/>
    <w:rsid w:val="00471A7E"/>
    <w:rsid w:val="00475C45"/>
    <w:rsid w:val="00481849"/>
    <w:rsid w:val="004C0006"/>
    <w:rsid w:val="004D5415"/>
    <w:rsid w:val="004D7C3D"/>
    <w:rsid w:val="004E26C7"/>
    <w:rsid w:val="004E49FC"/>
    <w:rsid w:val="004E4C8D"/>
    <w:rsid w:val="0051469E"/>
    <w:rsid w:val="005168ED"/>
    <w:rsid w:val="00524AA0"/>
    <w:rsid w:val="00526136"/>
    <w:rsid w:val="00544C73"/>
    <w:rsid w:val="0054660E"/>
    <w:rsid w:val="00566BB5"/>
    <w:rsid w:val="00577B01"/>
    <w:rsid w:val="00582E6A"/>
    <w:rsid w:val="00596E2F"/>
    <w:rsid w:val="005A095D"/>
    <w:rsid w:val="005A18D5"/>
    <w:rsid w:val="005A275D"/>
    <w:rsid w:val="005B0BFF"/>
    <w:rsid w:val="005B52C6"/>
    <w:rsid w:val="005B6576"/>
    <w:rsid w:val="005B6FFA"/>
    <w:rsid w:val="005E4E2E"/>
    <w:rsid w:val="005E5194"/>
    <w:rsid w:val="006003D9"/>
    <w:rsid w:val="0060100D"/>
    <w:rsid w:val="00601EC4"/>
    <w:rsid w:val="006027C9"/>
    <w:rsid w:val="00602F1C"/>
    <w:rsid w:val="00631FD4"/>
    <w:rsid w:val="006371A6"/>
    <w:rsid w:val="00654D2E"/>
    <w:rsid w:val="00667385"/>
    <w:rsid w:val="00667B01"/>
    <w:rsid w:val="0067358A"/>
    <w:rsid w:val="006777B1"/>
    <w:rsid w:val="0068038A"/>
    <w:rsid w:val="00687393"/>
    <w:rsid w:val="006909EF"/>
    <w:rsid w:val="00691616"/>
    <w:rsid w:val="006917BA"/>
    <w:rsid w:val="00695C1F"/>
    <w:rsid w:val="006A1B72"/>
    <w:rsid w:val="006D204A"/>
    <w:rsid w:val="006D483D"/>
    <w:rsid w:val="006D6643"/>
    <w:rsid w:val="006F1E34"/>
    <w:rsid w:val="00702212"/>
    <w:rsid w:val="007050A1"/>
    <w:rsid w:val="00724519"/>
    <w:rsid w:val="00730BFF"/>
    <w:rsid w:val="00733F27"/>
    <w:rsid w:val="007351D5"/>
    <w:rsid w:val="00741180"/>
    <w:rsid w:val="0074272F"/>
    <w:rsid w:val="00746521"/>
    <w:rsid w:val="007565BD"/>
    <w:rsid w:val="0077368C"/>
    <w:rsid w:val="007827E6"/>
    <w:rsid w:val="00787A8C"/>
    <w:rsid w:val="007A761F"/>
    <w:rsid w:val="007B5F6A"/>
    <w:rsid w:val="007C79E2"/>
    <w:rsid w:val="007D5E67"/>
    <w:rsid w:val="007D6792"/>
    <w:rsid w:val="007E561A"/>
    <w:rsid w:val="007F1B8C"/>
    <w:rsid w:val="007F3BE6"/>
    <w:rsid w:val="0080152F"/>
    <w:rsid w:val="00802CB5"/>
    <w:rsid w:val="0080770C"/>
    <w:rsid w:val="008227FD"/>
    <w:rsid w:val="0082386D"/>
    <w:rsid w:val="0084099A"/>
    <w:rsid w:val="00845156"/>
    <w:rsid w:val="0086726C"/>
    <w:rsid w:val="008704BE"/>
    <w:rsid w:val="008800A2"/>
    <w:rsid w:val="00881CFA"/>
    <w:rsid w:val="00886576"/>
    <w:rsid w:val="00887516"/>
    <w:rsid w:val="008B5E0F"/>
    <w:rsid w:val="008B7EE7"/>
    <w:rsid w:val="008E4446"/>
    <w:rsid w:val="008F1CF1"/>
    <w:rsid w:val="00900FB6"/>
    <w:rsid w:val="00901C8D"/>
    <w:rsid w:val="00904C77"/>
    <w:rsid w:val="0090730F"/>
    <w:rsid w:val="00907B90"/>
    <w:rsid w:val="00914FC0"/>
    <w:rsid w:val="009200AD"/>
    <w:rsid w:val="0092528B"/>
    <w:rsid w:val="009326DE"/>
    <w:rsid w:val="00984C06"/>
    <w:rsid w:val="0099097E"/>
    <w:rsid w:val="00993CE5"/>
    <w:rsid w:val="009B19FB"/>
    <w:rsid w:val="009B2D58"/>
    <w:rsid w:val="009B7B2C"/>
    <w:rsid w:val="009C146A"/>
    <w:rsid w:val="009C286B"/>
    <w:rsid w:val="009C3664"/>
    <w:rsid w:val="009F585D"/>
    <w:rsid w:val="00A022FC"/>
    <w:rsid w:val="00A02646"/>
    <w:rsid w:val="00A02839"/>
    <w:rsid w:val="00A130BB"/>
    <w:rsid w:val="00A17306"/>
    <w:rsid w:val="00A26C76"/>
    <w:rsid w:val="00A3184E"/>
    <w:rsid w:val="00A33C14"/>
    <w:rsid w:val="00A41A49"/>
    <w:rsid w:val="00A473CE"/>
    <w:rsid w:val="00A52F3A"/>
    <w:rsid w:val="00A55FC1"/>
    <w:rsid w:val="00A64B51"/>
    <w:rsid w:val="00A71307"/>
    <w:rsid w:val="00A73B5C"/>
    <w:rsid w:val="00A76DF3"/>
    <w:rsid w:val="00A7737B"/>
    <w:rsid w:val="00A8748B"/>
    <w:rsid w:val="00A87833"/>
    <w:rsid w:val="00A93737"/>
    <w:rsid w:val="00AA397E"/>
    <w:rsid w:val="00AA5B3C"/>
    <w:rsid w:val="00AB51EA"/>
    <w:rsid w:val="00AB63D2"/>
    <w:rsid w:val="00AD144B"/>
    <w:rsid w:val="00AD5D81"/>
    <w:rsid w:val="00AE4CB0"/>
    <w:rsid w:val="00AE7746"/>
    <w:rsid w:val="00B04919"/>
    <w:rsid w:val="00B07F6D"/>
    <w:rsid w:val="00B171E9"/>
    <w:rsid w:val="00B40C3C"/>
    <w:rsid w:val="00B44D0F"/>
    <w:rsid w:val="00B71252"/>
    <w:rsid w:val="00B738C9"/>
    <w:rsid w:val="00B75169"/>
    <w:rsid w:val="00B8169F"/>
    <w:rsid w:val="00B85C2C"/>
    <w:rsid w:val="00B90228"/>
    <w:rsid w:val="00BA4DAF"/>
    <w:rsid w:val="00BA78A0"/>
    <w:rsid w:val="00BB2F9C"/>
    <w:rsid w:val="00BC0EF5"/>
    <w:rsid w:val="00BC14EC"/>
    <w:rsid w:val="00BD56D9"/>
    <w:rsid w:val="00BD679A"/>
    <w:rsid w:val="00BE2400"/>
    <w:rsid w:val="00C00AD4"/>
    <w:rsid w:val="00C02F45"/>
    <w:rsid w:val="00C05BAD"/>
    <w:rsid w:val="00C12809"/>
    <w:rsid w:val="00C129B9"/>
    <w:rsid w:val="00C177AE"/>
    <w:rsid w:val="00C17BC0"/>
    <w:rsid w:val="00C3406C"/>
    <w:rsid w:val="00C479D1"/>
    <w:rsid w:val="00C6584F"/>
    <w:rsid w:val="00C75480"/>
    <w:rsid w:val="00C84DE0"/>
    <w:rsid w:val="00C973EC"/>
    <w:rsid w:val="00CB0CC7"/>
    <w:rsid w:val="00CB4D65"/>
    <w:rsid w:val="00CC2658"/>
    <w:rsid w:val="00CD720E"/>
    <w:rsid w:val="00CE6B71"/>
    <w:rsid w:val="00CE6E35"/>
    <w:rsid w:val="00CF4598"/>
    <w:rsid w:val="00CF4D46"/>
    <w:rsid w:val="00D0397F"/>
    <w:rsid w:val="00D106A4"/>
    <w:rsid w:val="00D25F89"/>
    <w:rsid w:val="00D27F14"/>
    <w:rsid w:val="00D36521"/>
    <w:rsid w:val="00D36F77"/>
    <w:rsid w:val="00D549A8"/>
    <w:rsid w:val="00D553F7"/>
    <w:rsid w:val="00D6148D"/>
    <w:rsid w:val="00D72277"/>
    <w:rsid w:val="00D80004"/>
    <w:rsid w:val="00D82380"/>
    <w:rsid w:val="00D855D3"/>
    <w:rsid w:val="00DC6AD5"/>
    <w:rsid w:val="00DD2FD0"/>
    <w:rsid w:val="00DE56DD"/>
    <w:rsid w:val="00E03AFC"/>
    <w:rsid w:val="00E06216"/>
    <w:rsid w:val="00E1094D"/>
    <w:rsid w:val="00E1567C"/>
    <w:rsid w:val="00E25AF7"/>
    <w:rsid w:val="00E415C9"/>
    <w:rsid w:val="00E54E25"/>
    <w:rsid w:val="00E5610B"/>
    <w:rsid w:val="00E63735"/>
    <w:rsid w:val="00E70EF6"/>
    <w:rsid w:val="00E75A8A"/>
    <w:rsid w:val="00E76CC3"/>
    <w:rsid w:val="00E8624C"/>
    <w:rsid w:val="00E913C0"/>
    <w:rsid w:val="00E938AF"/>
    <w:rsid w:val="00E94483"/>
    <w:rsid w:val="00E94B6C"/>
    <w:rsid w:val="00EA4DE7"/>
    <w:rsid w:val="00EA62A7"/>
    <w:rsid w:val="00EB192A"/>
    <w:rsid w:val="00EB799A"/>
    <w:rsid w:val="00EC073E"/>
    <w:rsid w:val="00EC68A7"/>
    <w:rsid w:val="00EC713D"/>
    <w:rsid w:val="00ED4C02"/>
    <w:rsid w:val="00EE19F4"/>
    <w:rsid w:val="00EF2929"/>
    <w:rsid w:val="00EF5F20"/>
    <w:rsid w:val="00F10253"/>
    <w:rsid w:val="00F1449F"/>
    <w:rsid w:val="00F15871"/>
    <w:rsid w:val="00F20262"/>
    <w:rsid w:val="00F24348"/>
    <w:rsid w:val="00F47936"/>
    <w:rsid w:val="00F6128E"/>
    <w:rsid w:val="00F67ADA"/>
    <w:rsid w:val="00F72348"/>
    <w:rsid w:val="00F72BD5"/>
    <w:rsid w:val="00F75D55"/>
    <w:rsid w:val="00F843F9"/>
    <w:rsid w:val="00F858A1"/>
    <w:rsid w:val="00FA0637"/>
    <w:rsid w:val="00FC1BBB"/>
    <w:rsid w:val="00FD0A08"/>
    <w:rsid w:val="00FD24E3"/>
    <w:rsid w:val="00FD310D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4908EA0"/>
  <w15:chartTrackingRefBased/>
  <w15:docId w15:val="{2ED1952E-855D-2244-A752-A3C2621C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8227FD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8227F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B62A-7013-4673-A77E-26DF30D9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16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Sistema de Gestión de Calidad</cp:lastModifiedBy>
  <cp:revision>6</cp:revision>
  <cp:lastPrinted>2016-06-07T16:17:00Z</cp:lastPrinted>
  <dcterms:created xsi:type="dcterms:W3CDTF">2024-08-16T22:43:00Z</dcterms:created>
  <dcterms:modified xsi:type="dcterms:W3CDTF">2025-01-30T14:55:00Z</dcterms:modified>
</cp:coreProperties>
</file>